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C7" w:rsidRPr="004628D2" w:rsidRDefault="003A7BC7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3A7BC7" w:rsidRPr="004628D2" w:rsidRDefault="003A7BC7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3A7BC7" w:rsidRPr="00182282" w:rsidRDefault="003A7BC7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3A7BC7" w:rsidRPr="006E6615" w:rsidRDefault="003A7BC7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ՄՏԲԿ</w:t>
      </w:r>
      <w:r w:rsidRPr="0038193C">
        <w:rPr>
          <w:rFonts w:ascii="GHEA Grapalat" w:hAnsi="GHEA Grapalat"/>
          <w:b/>
          <w:sz w:val="20"/>
          <w:szCs w:val="20"/>
        </w:rPr>
        <w:t>-</w:t>
      </w:r>
      <w:r w:rsidRPr="0038193C">
        <w:rPr>
          <w:rFonts w:ascii="GHEA Grapalat" w:hAnsi="GHEA Grapalat"/>
          <w:b/>
          <w:sz w:val="20"/>
          <w:szCs w:val="20"/>
          <w:lang w:val="ru-RU"/>
        </w:rPr>
        <w:t>ԷԱՃԱՊ</w:t>
      </w:r>
      <w:r w:rsidRPr="0038193C">
        <w:rPr>
          <w:rFonts w:ascii="GHEA Grapalat" w:hAnsi="GHEA Grapalat"/>
          <w:b/>
          <w:sz w:val="20"/>
          <w:szCs w:val="20"/>
        </w:rPr>
        <w:t>ՁԲ</w:t>
      </w:r>
      <w:r>
        <w:rPr>
          <w:rFonts w:ascii="GHEA Grapalat" w:hAnsi="GHEA Grapalat"/>
          <w:b/>
          <w:sz w:val="20"/>
          <w:szCs w:val="20"/>
        </w:rPr>
        <w:t>-19/2</w:t>
      </w:r>
      <w:r w:rsidRPr="0038193C">
        <w:rPr>
          <w:rFonts w:ascii="GHEA Grapalat" w:hAnsi="GHEA Grapalat"/>
          <w:b/>
          <w:sz w:val="20"/>
          <w:szCs w:val="20"/>
        </w:rPr>
        <w:t xml:space="preserve"> 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38193C">
        <w:rPr>
          <w:rFonts w:ascii="GHEA Grapalat" w:hAnsi="GHEA Grapalat"/>
          <w:sz w:val="20"/>
          <w:szCs w:val="20"/>
        </w:rPr>
        <w:t xml:space="preserve">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>
        <w:rPr>
          <w:rFonts w:ascii="GHEA Grapalat" w:hAnsi="GHEA Grapalat"/>
          <w:sz w:val="20"/>
          <w:szCs w:val="20"/>
        </w:rPr>
        <w:t xml:space="preserve"> 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-19/2</w:t>
      </w:r>
      <w:r w:rsidRPr="0038193C">
        <w:rPr>
          <w:rFonts w:ascii="GHEA Grapalat" w:hAnsi="GHEA Grapalat"/>
          <w:sz w:val="20"/>
          <w:szCs w:val="20"/>
        </w:rPr>
        <w:t xml:space="preserve">-1 </w:t>
      </w:r>
      <w:r>
        <w:rPr>
          <w:rFonts w:ascii="GHEA Grapalat" w:hAnsi="GHEA Grapalat"/>
          <w:sz w:val="20"/>
          <w:szCs w:val="20"/>
        </w:rPr>
        <w:t>;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-19/2</w:t>
      </w:r>
      <w:r w:rsidRPr="0038193C">
        <w:rPr>
          <w:rFonts w:ascii="GHEA Grapalat" w:hAnsi="GHEA Grapalat"/>
          <w:sz w:val="20"/>
          <w:szCs w:val="20"/>
        </w:rPr>
        <w:t>-2</w:t>
      </w:r>
      <w:r>
        <w:rPr>
          <w:rFonts w:ascii="GHEA Grapalat" w:hAnsi="GHEA Grapalat"/>
          <w:sz w:val="20"/>
          <w:szCs w:val="20"/>
        </w:rPr>
        <w:t>;</w:t>
      </w:r>
      <w:r w:rsidRPr="0038193C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-19/2</w:t>
      </w:r>
      <w:r w:rsidRPr="0038193C">
        <w:rPr>
          <w:rFonts w:ascii="GHEA Grapalat" w:hAnsi="GHEA Grapalat"/>
          <w:sz w:val="20"/>
          <w:szCs w:val="20"/>
        </w:rPr>
        <w:t xml:space="preserve">-3;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-19/2</w:t>
      </w:r>
      <w:r w:rsidRPr="0038193C">
        <w:rPr>
          <w:rFonts w:ascii="GHEA Grapalat" w:hAnsi="GHEA Grapalat"/>
          <w:sz w:val="20"/>
          <w:szCs w:val="20"/>
        </w:rPr>
        <w:t xml:space="preserve">-4; 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12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նկարագրություն: Պայմանագրով նախատեսված ապրանքների մատակարարման նպատակով</w:t>
      </w:r>
      <w:r>
        <w:rPr>
          <w:rFonts w:ascii="GHEA Grapalat" w:hAnsi="GHEA Grapalat"/>
          <w:sz w:val="20"/>
          <w:szCs w:val="20"/>
        </w:rPr>
        <w:t xml:space="preserve">   12.02.201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 կնքվել է համաձայնագիր: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հիմնավորում: ՀՀ գնումների մասին օրենքի 15-րդ հոդվածի 7-րդ կետ, </w:t>
      </w:r>
      <w:r w:rsidRPr="0038193C">
        <w:rPr>
          <w:rFonts w:ascii="GHEA Grapalat" w:hAnsi="GHEA Grapalat"/>
          <w:sz w:val="20"/>
          <w:szCs w:val="20"/>
        </w:rPr>
        <w:t>պայմանագ</w:t>
      </w:r>
      <w:r w:rsidRPr="0038193C">
        <w:rPr>
          <w:rFonts w:ascii="GHEA Grapalat" w:hAnsi="GHEA Grapalat" w:cs="Sylfaen"/>
          <w:sz w:val="20"/>
          <w:szCs w:val="20"/>
        </w:rPr>
        <w:t>րեր</w:t>
      </w:r>
      <w:r w:rsidRPr="0038193C">
        <w:rPr>
          <w:rFonts w:ascii="GHEA Grapalat" w:hAnsi="GHEA Grapalat"/>
          <w:sz w:val="20"/>
          <w:szCs w:val="20"/>
        </w:rPr>
        <w:t xml:space="preserve">ի 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  <w:r>
        <w:rPr>
          <w:rFonts w:ascii="GHEA Grapalat" w:hAnsi="GHEA Grapalat"/>
          <w:sz w:val="20"/>
          <w:szCs w:val="20"/>
        </w:rPr>
        <w:t xml:space="preserve"> </w:t>
      </w:r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3A7BC7" w:rsidRPr="004628D2" w:rsidRDefault="003A7BC7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3A7BC7" w:rsidRPr="00182282" w:rsidRDefault="003A7BC7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3A7BC7" w:rsidRPr="00182282" w:rsidRDefault="003A7BC7" w:rsidP="00162AD1">
      <w:pPr>
        <w:jc w:val="both"/>
        <w:rPr>
          <w:rFonts w:ascii="Sylfaen" w:hAnsi="Sylfaen"/>
          <w:sz w:val="20"/>
          <w:szCs w:val="20"/>
        </w:rPr>
      </w:pPr>
    </w:p>
    <w:p w:rsidR="003A7BC7" w:rsidRPr="00182282" w:rsidRDefault="003A7BC7" w:rsidP="00162AD1">
      <w:pPr>
        <w:jc w:val="both"/>
        <w:rPr>
          <w:rFonts w:ascii="Sylfaen" w:hAnsi="Sylfaen"/>
          <w:sz w:val="20"/>
          <w:szCs w:val="20"/>
        </w:rPr>
      </w:pPr>
    </w:p>
    <w:p w:rsidR="003A7BC7" w:rsidRPr="00182282" w:rsidRDefault="003A7BC7" w:rsidP="00162AD1">
      <w:pPr>
        <w:jc w:val="both"/>
        <w:rPr>
          <w:rFonts w:ascii="Sylfaen" w:hAnsi="Sylfaen"/>
          <w:sz w:val="20"/>
          <w:szCs w:val="20"/>
        </w:rPr>
      </w:pPr>
    </w:p>
    <w:p w:rsidR="003A7BC7" w:rsidRPr="00182282" w:rsidRDefault="003A7BC7" w:rsidP="00162AD1">
      <w:pPr>
        <w:jc w:val="both"/>
        <w:rPr>
          <w:rFonts w:ascii="Sylfaen" w:hAnsi="Sylfaen"/>
          <w:sz w:val="20"/>
          <w:szCs w:val="20"/>
        </w:rPr>
      </w:pPr>
    </w:p>
    <w:p w:rsidR="003A7BC7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Pr="00182282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Default="003A7BC7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3A7BC7" w:rsidRPr="00182282" w:rsidRDefault="003A7BC7" w:rsidP="0038193C">
      <w:pPr>
        <w:rPr>
          <w:rFonts w:ascii="Sylfaen" w:hAnsi="Sylfaen"/>
          <w:b/>
          <w:sz w:val="20"/>
          <w:szCs w:val="20"/>
        </w:rPr>
      </w:pPr>
    </w:p>
    <w:sectPr w:rsidR="003A7BC7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B4A04"/>
    <w:rsid w:val="002047D2"/>
    <w:rsid w:val="00233FB8"/>
    <w:rsid w:val="002671BD"/>
    <w:rsid w:val="002D631F"/>
    <w:rsid w:val="00300F0C"/>
    <w:rsid w:val="003057E1"/>
    <w:rsid w:val="00371AEE"/>
    <w:rsid w:val="00373A8E"/>
    <w:rsid w:val="0038193C"/>
    <w:rsid w:val="003A0D89"/>
    <w:rsid w:val="003A7BC7"/>
    <w:rsid w:val="003F0DC8"/>
    <w:rsid w:val="00411C43"/>
    <w:rsid w:val="0043354F"/>
    <w:rsid w:val="004628D2"/>
    <w:rsid w:val="00483ECD"/>
    <w:rsid w:val="00496A15"/>
    <w:rsid w:val="004B0CF6"/>
    <w:rsid w:val="004C3881"/>
    <w:rsid w:val="004E30A9"/>
    <w:rsid w:val="00516539"/>
    <w:rsid w:val="00557F68"/>
    <w:rsid w:val="0058287D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6615"/>
    <w:rsid w:val="007127E5"/>
    <w:rsid w:val="007152D6"/>
    <w:rsid w:val="007932B0"/>
    <w:rsid w:val="007C3B45"/>
    <w:rsid w:val="007D76EB"/>
    <w:rsid w:val="007F2A2E"/>
    <w:rsid w:val="007F3EA8"/>
    <w:rsid w:val="00872AF4"/>
    <w:rsid w:val="008A0CA2"/>
    <w:rsid w:val="008D059C"/>
    <w:rsid w:val="008E05AD"/>
    <w:rsid w:val="00940B81"/>
    <w:rsid w:val="00963489"/>
    <w:rsid w:val="00970B4A"/>
    <w:rsid w:val="009803C2"/>
    <w:rsid w:val="0099459B"/>
    <w:rsid w:val="009B25B8"/>
    <w:rsid w:val="009F25BB"/>
    <w:rsid w:val="00A21A69"/>
    <w:rsid w:val="00A2301E"/>
    <w:rsid w:val="00A37388"/>
    <w:rsid w:val="00A452FA"/>
    <w:rsid w:val="00A46FC9"/>
    <w:rsid w:val="00AE1839"/>
    <w:rsid w:val="00B1174D"/>
    <w:rsid w:val="00B162CA"/>
    <w:rsid w:val="00B40C2B"/>
    <w:rsid w:val="00B4382D"/>
    <w:rsid w:val="00B50F34"/>
    <w:rsid w:val="00B61AB2"/>
    <w:rsid w:val="00BD5503"/>
    <w:rsid w:val="00BE4727"/>
    <w:rsid w:val="00BE7A99"/>
    <w:rsid w:val="00C56B81"/>
    <w:rsid w:val="00C63B58"/>
    <w:rsid w:val="00CD3AF2"/>
    <w:rsid w:val="00D45C23"/>
    <w:rsid w:val="00D45E02"/>
    <w:rsid w:val="00D8545E"/>
    <w:rsid w:val="00D86ED9"/>
    <w:rsid w:val="00D947F8"/>
    <w:rsid w:val="00E65FED"/>
    <w:rsid w:val="00E7692D"/>
    <w:rsid w:val="00E80893"/>
    <w:rsid w:val="00EA169C"/>
    <w:rsid w:val="00EB2A5C"/>
    <w:rsid w:val="00EE3ADC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1</Pages>
  <Words>169</Words>
  <Characters>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72</cp:revision>
  <cp:lastPrinted>2016-12-29T09:00:00Z</cp:lastPrinted>
  <dcterms:created xsi:type="dcterms:W3CDTF">2016-12-22T07:22:00Z</dcterms:created>
  <dcterms:modified xsi:type="dcterms:W3CDTF">2019-02-13T05:37:00Z</dcterms:modified>
</cp:coreProperties>
</file>